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04" w:rsidRDefault="006F4B04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6F4B04" w:rsidRDefault="00721DF3">
      <w:pPr>
        <w:spacing w:line="1047" w:lineRule="exact"/>
        <w:ind w:left="3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0"/>
          <w:sz w:val="20"/>
          <w:szCs w:val="20"/>
        </w:rPr>
        <w:drawing>
          <wp:inline distT="0" distB="0" distL="0" distR="0">
            <wp:extent cx="1714453" cy="665226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53" cy="66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B04" w:rsidRDefault="006F4B04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6F4B04" w:rsidRDefault="00721DF3">
      <w:pPr>
        <w:pStyle w:val="Heading1"/>
        <w:ind w:right="2371"/>
        <w:jc w:val="center"/>
      </w:pPr>
      <w:r>
        <w:t>APPLICATION</w:t>
      </w:r>
      <w:r>
        <w:rPr>
          <w:spacing w:val="-10"/>
        </w:rPr>
        <w:t xml:space="preserve"> </w:t>
      </w:r>
      <w:r>
        <w:t>FOR</w:t>
      </w:r>
    </w:p>
    <w:p w:rsidR="006F4B04" w:rsidRDefault="00721DF3">
      <w:pPr>
        <w:spacing w:before="52"/>
        <w:ind w:left="2153" w:right="237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HUMAN SUBJECTS IN RESEARCH</w:t>
      </w:r>
      <w:r>
        <w:rPr>
          <w:rFonts w:ascii="Calibri"/>
          <w:spacing w:val="-15"/>
          <w:sz w:val="28"/>
        </w:rPr>
        <w:t xml:space="preserve"> </w:t>
      </w:r>
      <w:r>
        <w:rPr>
          <w:rFonts w:ascii="Calibri"/>
          <w:sz w:val="28"/>
        </w:rPr>
        <w:t>COMPLIANCE</w:t>
      </w:r>
    </w:p>
    <w:p w:rsidR="006F4B04" w:rsidRDefault="00721DF3">
      <w:pPr>
        <w:pStyle w:val="BodyText"/>
        <w:spacing w:before="182" w:line="276" w:lineRule="auto"/>
        <w:ind w:right="383" w:firstLine="0"/>
      </w:pPr>
      <w:r>
        <w:t>Anyone</w:t>
      </w:r>
      <w:r>
        <w:rPr>
          <w:spacing w:val="-3"/>
        </w:rPr>
        <w:t xml:space="preserve"> </w:t>
      </w:r>
      <w:r>
        <w:t>conducting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involves</w:t>
      </w:r>
      <w:r>
        <w:rPr>
          <w:spacing w:val="-4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students,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1"/>
          <w:w w:val="99"/>
        </w:rPr>
        <w:t xml:space="preserve"> </w:t>
      </w:r>
      <w:r>
        <w:t>subjects of research must apply in advance for Human Subjects review. Research is defined as</w:t>
      </w:r>
      <w:r>
        <w:rPr>
          <w:spacing w:val="-23"/>
        </w:rPr>
        <w:t xml:space="preserve"> </w:t>
      </w:r>
      <w:r>
        <w:t>a</w:t>
      </w:r>
      <w:r>
        <w:rPr>
          <w:w w:val="99"/>
        </w:rPr>
        <w:t xml:space="preserve"> </w:t>
      </w:r>
      <w:r>
        <w:t>systematic</w:t>
      </w:r>
      <w:r>
        <w:rPr>
          <w:spacing w:val="-4"/>
        </w:rPr>
        <w:t xml:space="preserve"> </w:t>
      </w:r>
      <w:r>
        <w:t>investigation</w:t>
      </w:r>
      <w:r>
        <w:rPr>
          <w:spacing w:val="-6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generalizable</w:t>
      </w:r>
      <w:r>
        <w:rPr>
          <w:spacing w:val="-6"/>
        </w:rPr>
        <w:t xml:space="preserve"> </w:t>
      </w:r>
      <w:r>
        <w:t>knowledge.</w:t>
      </w:r>
    </w:p>
    <w:p w:rsidR="006F4B04" w:rsidRDefault="006F4B04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6F4B04" w:rsidRDefault="00721DF3">
      <w:pPr>
        <w:pStyle w:val="Heading2"/>
        <w:ind w:right="383"/>
        <w:rPr>
          <w:b w:val="0"/>
          <w:bCs w:val="0"/>
        </w:rPr>
      </w:pPr>
      <w:r>
        <w:t>Completed</w:t>
      </w:r>
      <w:r>
        <w:rPr>
          <w:spacing w:val="-2"/>
        </w:rPr>
        <w:t xml:space="preserve"> </w:t>
      </w:r>
      <w:r>
        <w:t>forms,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Subjects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directed</w:t>
      </w:r>
      <w:r>
        <w:rPr>
          <w:spacing w:val="-4"/>
        </w:rPr>
        <w:t xml:space="preserve"> </w:t>
      </w:r>
      <w:r>
        <w:t>to:</w:t>
      </w:r>
    </w:p>
    <w:p w:rsidR="006F4B04" w:rsidRDefault="00721DF3">
      <w:pPr>
        <w:pStyle w:val="BodyText"/>
        <w:ind w:right="383" w:firstLine="0"/>
        <w:rPr>
          <w:rFonts w:cs="Calibri"/>
        </w:rPr>
      </w:pPr>
      <w:r>
        <w:t>Bradley Lane</w:t>
      </w:r>
    </w:p>
    <w:p w:rsidR="006F4B04" w:rsidRDefault="00721DF3">
      <w:pPr>
        <w:pStyle w:val="BodyText"/>
        <w:ind w:right="383" w:firstLine="0"/>
        <w:rPr>
          <w:rFonts w:cs="Calibri"/>
        </w:rPr>
      </w:pPr>
      <w:r>
        <w:t>Vice President</w:t>
      </w:r>
      <w:r>
        <w:t xml:space="preserve">, </w:t>
      </w:r>
      <w:r>
        <w:t>Office of</w:t>
      </w:r>
      <w:r>
        <w:rPr>
          <w:spacing w:val="1"/>
        </w:rPr>
        <w:t xml:space="preserve"> </w:t>
      </w:r>
      <w:r>
        <w:t>Instruction</w:t>
      </w:r>
    </w:p>
    <w:p w:rsidR="006F4B04" w:rsidRDefault="00721DF3">
      <w:pPr>
        <w:pStyle w:val="BodyText"/>
        <w:ind w:right="383" w:firstLine="0"/>
      </w:pPr>
      <w:r>
        <w:t>Phone: (206) 934-</w:t>
      </w:r>
      <w:r>
        <w:t xml:space="preserve">5481   </w:t>
      </w:r>
      <w:r>
        <w:t>Email:</w:t>
      </w:r>
      <w:r>
        <w:rPr>
          <w:spacing w:val="-26"/>
        </w:rPr>
        <w:t xml:space="preserve"> </w:t>
      </w:r>
      <w:hyperlink r:id="rId8">
        <w:r>
          <w:rPr>
            <w:color w:val="0000FF"/>
            <w:u w:val="single" w:color="0000FF"/>
          </w:rPr>
          <w:t>bradley.lane</w:t>
        </w:r>
        <w:r>
          <w:rPr>
            <w:color w:val="0000FF"/>
            <w:u w:val="single" w:color="0000FF"/>
          </w:rPr>
          <w:t>@seattlecolleges.edu</w:t>
        </w:r>
      </w:hyperlink>
    </w:p>
    <w:p w:rsidR="006F4B04" w:rsidRDefault="006F4B04">
      <w:pPr>
        <w:spacing w:before="6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2610"/>
        <w:gridCol w:w="5048"/>
      </w:tblGrid>
      <w:tr w:rsidR="006F4B04">
        <w:trPr>
          <w:trHeight w:hRule="exact" w:val="560"/>
        </w:trPr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04" w:rsidRDefault="00721DF3">
            <w:pPr>
              <w:pStyle w:val="TableParagraph"/>
              <w:spacing w:before="147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Principal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Investigator*: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04" w:rsidRDefault="00721DF3">
            <w:pPr>
              <w:pStyle w:val="TableParagraph"/>
              <w:spacing w:before="147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Department/Division:</w:t>
            </w:r>
          </w:p>
        </w:tc>
      </w:tr>
      <w:tr w:rsidR="006F4B04">
        <w:trPr>
          <w:trHeight w:hRule="exact" w:val="560"/>
        </w:trPr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04" w:rsidRDefault="00721DF3">
            <w:pPr>
              <w:pStyle w:val="TableParagraph"/>
              <w:spacing w:before="147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Co-investigator*: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04" w:rsidRDefault="00721DF3">
            <w:pPr>
              <w:pStyle w:val="TableParagraph"/>
              <w:spacing w:before="147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Department/Division:</w:t>
            </w:r>
          </w:p>
        </w:tc>
      </w:tr>
      <w:tr w:rsidR="006F4B04">
        <w:trPr>
          <w:trHeight w:hRule="exact" w:val="559"/>
        </w:trPr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04" w:rsidRDefault="00721DF3">
            <w:pPr>
              <w:pStyle w:val="TableParagraph"/>
              <w:spacing w:before="145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Email: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04" w:rsidRDefault="00721DF3">
            <w:pPr>
              <w:pStyle w:val="TableParagraph"/>
              <w:spacing w:before="145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</w:p>
        </w:tc>
      </w:tr>
      <w:tr w:rsidR="006F4B04">
        <w:trPr>
          <w:trHeight w:hRule="exact" w:val="560"/>
        </w:trPr>
        <w:tc>
          <w:tcPr>
            <w:tcW w:w="9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04" w:rsidRDefault="00721DF3">
            <w:pPr>
              <w:pStyle w:val="TableParagraph"/>
              <w:spacing w:before="147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Title:</w:t>
            </w:r>
          </w:p>
        </w:tc>
      </w:tr>
      <w:tr w:rsidR="006F4B04">
        <w:trPr>
          <w:trHeight w:hRule="exact" w:val="56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F4B04" w:rsidRDefault="00721DF3">
            <w:pPr>
              <w:pStyle w:val="TableParagraph"/>
              <w:spacing w:before="147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Duration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04" w:rsidRDefault="00721DF3">
            <w:pPr>
              <w:pStyle w:val="TableParagraph"/>
              <w:spacing w:before="147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Start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Date: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04" w:rsidRDefault="00721DF3">
            <w:pPr>
              <w:pStyle w:val="TableParagraph"/>
              <w:spacing w:before="147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Date:</w:t>
            </w:r>
          </w:p>
        </w:tc>
      </w:tr>
      <w:tr w:rsidR="006F4B04">
        <w:trPr>
          <w:trHeight w:hRule="exact" w:val="560"/>
        </w:trPr>
        <w:tc>
          <w:tcPr>
            <w:tcW w:w="9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04" w:rsidRDefault="00721DF3">
            <w:pPr>
              <w:pStyle w:val="TableParagraph"/>
              <w:spacing w:before="145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Source of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Funding:</w:t>
            </w:r>
          </w:p>
        </w:tc>
      </w:tr>
    </w:tbl>
    <w:p w:rsidR="006F4B04" w:rsidRDefault="00721DF3">
      <w:pPr>
        <w:ind w:left="120" w:right="38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*The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principal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investigator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project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must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faculty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staff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member.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student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part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project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team,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he/she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z w:val="18"/>
        </w:rPr>
        <w:t>should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be listed as a</w:t>
      </w:r>
      <w:r>
        <w:rPr>
          <w:rFonts w:ascii="Calibri"/>
          <w:spacing w:val="-18"/>
          <w:sz w:val="18"/>
        </w:rPr>
        <w:t xml:space="preserve"> </w:t>
      </w:r>
      <w:r>
        <w:rPr>
          <w:rFonts w:ascii="Calibri"/>
          <w:sz w:val="18"/>
        </w:rPr>
        <w:t>co-investigator.</w:t>
      </w:r>
    </w:p>
    <w:p w:rsidR="006F4B04" w:rsidRDefault="006F4B04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6F4B04" w:rsidRDefault="00721DF3">
      <w:pPr>
        <w:pStyle w:val="Heading2"/>
        <w:ind w:right="383"/>
        <w:rPr>
          <w:b w:val="0"/>
          <w:bCs w:val="0"/>
        </w:rPr>
      </w:pPr>
      <w:r>
        <w:rPr>
          <w:u w:val="single" w:color="000000"/>
        </w:rPr>
        <w:t>REQUIRED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:rsidR="006F4B04" w:rsidRDefault="006F4B04">
      <w:pPr>
        <w:spacing w:before="1"/>
        <w:rPr>
          <w:rFonts w:ascii="Calibri" w:eastAsia="Calibri" w:hAnsi="Calibri" w:cs="Calibri"/>
          <w:b/>
          <w:bCs/>
          <w:sz w:val="17"/>
          <w:szCs w:val="17"/>
        </w:rPr>
      </w:pPr>
    </w:p>
    <w:p w:rsidR="006F4B04" w:rsidRDefault="00721DF3">
      <w:pPr>
        <w:pStyle w:val="BodyText"/>
        <w:spacing w:before="55" w:line="276" w:lineRule="auto"/>
        <w:ind w:right="383" w:firstLine="0"/>
      </w:pPr>
      <w:r>
        <w:t>Below is an overview of the required information needed by the Human Subjects Review</w:t>
      </w:r>
      <w:r>
        <w:rPr>
          <w:spacing w:val="-27"/>
        </w:rPr>
        <w:t xml:space="preserve"> </w:t>
      </w:r>
      <w:r>
        <w:t>Committee.</w:t>
      </w:r>
      <w:r>
        <w:rPr>
          <w:w w:val="99"/>
        </w:rPr>
        <w:t xml:space="preserve"> </w:t>
      </w:r>
      <w:bookmarkStart w:id="0" w:name="_GoBack"/>
      <w:bookmarkEnd w:id="0"/>
      <w:r>
        <w:t>Use page three to respond to these requirements. Review the requirements below before signing</w:t>
      </w:r>
      <w:r>
        <w:rPr>
          <w:spacing w:val="14"/>
        </w:rPr>
        <w:t xml:space="preserve"> </w:t>
      </w:r>
      <w:r>
        <w:t>the</w:t>
      </w:r>
      <w:r>
        <w:rPr>
          <w:spacing w:val="-1"/>
          <w:w w:val="99"/>
        </w:rPr>
        <w:t xml:space="preserve"> </w:t>
      </w:r>
      <w:r>
        <w:t>INVESTIGATORS ASSURANCE</w:t>
      </w:r>
      <w:r>
        <w:rPr>
          <w:spacing w:val="-19"/>
        </w:rPr>
        <w:t xml:space="preserve"> </w:t>
      </w:r>
      <w:r>
        <w:t>section.</w:t>
      </w:r>
    </w:p>
    <w:p w:rsidR="006F4B04" w:rsidRDefault="006F4B0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F4B04" w:rsidRDefault="00721DF3">
      <w:pPr>
        <w:spacing w:line="3627" w:lineRule="exact"/>
        <w:ind w:left="4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72"/>
          <w:sz w:val="20"/>
          <w:szCs w:val="20"/>
        </w:rPr>
        <mc:AlternateContent>
          <mc:Choice Requires="wps">
            <w:drawing>
              <wp:inline distT="0" distB="0" distL="0" distR="0">
                <wp:extent cx="5779135" cy="2303780"/>
                <wp:effectExtent l="0" t="0" r="4445" b="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230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EBEB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B04" w:rsidRDefault="00721DF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09"/>
                              </w:tabs>
                              <w:spacing w:before="64"/>
                              <w:ind w:hanging="36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br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ef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scr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iptio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the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roject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:</w:t>
                            </w:r>
                          </w:p>
                          <w:p w:rsidR="006F4B04" w:rsidRDefault="006F4B04">
                            <w:pPr>
                              <w:spacing w:before="5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</w:p>
                          <w:p w:rsidR="006F4B04" w:rsidRDefault="00721DF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09"/>
                              </w:tabs>
                              <w:spacing w:line="276" w:lineRule="auto"/>
                              <w:ind w:right="69" w:hanging="36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Sp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ifi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proc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ed</w:t>
                            </w:r>
                            <w:r>
                              <w:rPr>
                                <w:rFonts w:ascii="Calibri"/>
                                <w:spacing w:val="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res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ollowe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ease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 xml:space="preserve">e the 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projec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 xml:space="preserve">t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noug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ta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so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the 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rev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boar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b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able to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eva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uat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 xml:space="preserve">e the </w:t>
                            </w:r>
                            <w:r>
                              <w:rPr>
                                <w:rFonts w:ascii="Calibri"/>
                                <w:spacing w:val="-2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sk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invo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Tr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ant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pat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rFonts w:ascii="Calibri"/>
                                <w:spacing w:val="1"/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utur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chan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fa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pos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ibl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inc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the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m;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doin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his,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av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oi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nee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d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re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-a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ppl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ater.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Thi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e a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epara</w:t>
                            </w:r>
                            <w:r>
                              <w:rPr>
                                <w:rFonts w:ascii="Calibri"/>
                                <w:spacing w:val="-2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tatem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nt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eferen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a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ev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iou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ap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pli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ation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to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a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proposal,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r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the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bri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ef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desc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ription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abov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wi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requ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remen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t.</w:t>
                            </w:r>
                          </w:p>
                          <w:p w:rsidR="006F4B04" w:rsidRDefault="006F4B04">
                            <w:pPr>
                              <w:spacing w:before="8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F4B04" w:rsidRDefault="00721DF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09"/>
                              </w:tabs>
                              <w:ind w:hanging="36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Respond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any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the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followin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g as 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ppl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y:</w:t>
                            </w:r>
                          </w:p>
                          <w:p w:rsidR="006F4B04" w:rsidRDefault="006F4B04">
                            <w:pPr>
                              <w:spacing w:before="4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</w:p>
                          <w:p w:rsidR="006F4B04" w:rsidRDefault="00721DF3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129"/>
                              </w:tabs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Num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stud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ts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 xml:space="preserve">r 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esearch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bj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ts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b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use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the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st</w:t>
                            </w:r>
                            <w:r>
                              <w:rPr>
                                <w:rFonts w:ascii="Calibri"/>
                                <w:spacing w:val="2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y.</w:t>
                            </w:r>
                          </w:p>
                          <w:p w:rsidR="006F4B04" w:rsidRDefault="00721DF3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129"/>
                              </w:tabs>
                              <w:spacing w:before="1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Age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ra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ge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stu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ts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 xml:space="preserve">r 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ar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j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ts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 xml:space="preserve">ed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study.</w:t>
                            </w:r>
                          </w:p>
                          <w:p w:rsidR="006F4B04" w:rsidRDefault="00721DF3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129"/>
                              </w:tabs>
                              <w:spacing w:before="109" w:line="360" w:lineRule="auto"/>
                              <w:ind w:right="26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 will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stude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>esearch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subject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infor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 xml:space="preserve">ed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ou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>earch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their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ipa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it?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 xml:space="preserve">tate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how these 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nts’ 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subje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ts’ par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on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be on a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volunt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ry bas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55.0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" filled="f" fillcolor="#bebebe" stroked="f">
                <v:textbox inset="0,0,0,0">
                  <w:txbxContent>
                    <w:p w:rsidR="006F4B04" w:rsidRDefault="00721DF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09"/>
                        </w:tabs>
                        <w:spacing w:before="64"/>
                        <w:ind w:hanging="36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br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ef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scr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iptio</w:t>
                      </w:r>
                      <w:r>
                        <w:rPr>
                          <w:rFonts w:ascii="Calibri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the </w:t>
                      </w:r>
                      <w:r>
                        <w:rPr>
                          <w:rFonts w:ascii="Calibri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roject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:</w:t>
                      </w:r>
                    </w:p>
                    <w:p w:rsidR="006F4B04" w:rsidRDefault="006F4B04">
                      <w:pPr>
                        <w:spacing w:before="5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</w:p>
                    <w:p w:rsidR="006F4B04" w:rsidRDefault="00721DF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09"/>
                        </w:tabs>
                        <w:spacing w:line="276" w:lineRule="auto"/>
                        <w:ind w:right="69" w:hanging="36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Sp</w:t>
                      </w:r>
                      <w:r>
                        <w:rPr>
                          <w:rFonts w:ascii="Calibri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ifi</w:t>
                      </w:r>
                      <w:r>
                        <w:rPr>
                          <w:rFonts w:ascii="Calibri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proc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ed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res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to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b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ollowe</w:t>
                      </w:r>
                      <w:r>
                        <w:rPr>
                          <w:rFonts w:ascii="Calibri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ease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es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b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 xml:space="preserve">e the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projec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 xml:space="preserve">t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noug</w:t>
                      </w:r>
                      <w:r>
                        <w:rPr>
                          <w:rFonts w:ascii="Calibri"/>
                          <w:sz w:val="18"/>
                        </w:rPr>
                        <w:t>h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z w:val="18"/>
                        </w:rPr>
                        <w:t>ta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so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that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the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rev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boar</w:t>
                      </w:r>
                      <w:r>
                        <w:rPr>
                          <w:rFonts w:ascii="Calibri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il</w:t>
                      </w:r>
                      <w:r>
                        <w:rPr>
                          <w:rFonts w:ascii="Calibri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b</w:t>
                      </w:r>
                      <w:r>
                        <w:rPr>
                          <w:rFonts w:ascii="Calibri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able to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eva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uat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 xml:space="preserve">e the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sk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invo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ve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Tr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y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to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ant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pat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 xml:space="preserve">e 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 xml:space="preserve">y </w:t>
                      </w:r>
                      <w:r>
                        <w:rPr>
                          <w:rFonts w:ascii="Calibri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utur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 xml:space="preserve">e </w:t>
                      </w:r>
                      <w:r>
                        <w:rPr>
                          <w:rFonts w:ascii="Calibri"/>
                          <w:sz w:val="18"/>
                        </w:rPr>
                        <w:t>chan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g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es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as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fa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as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pos</w:t>
                      </w:r>
                      <w:r>
                        <w:rPr>
                          <w:rFonts w:ascii="Calibri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ibl</w:t>
                      </w:r>
                      <w:r>
                        <w:rPr>
                          <w:rFonts w:ascii="Calibri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inc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the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m;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b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y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doin</w:t>
                      </w:r>
                      <w:r>
                        <w:rPr>
                          <w:rFonts w:ascii="Calibri"/>
                          <w:sz w:val="18"/>
                        </w:rPr>
                        <w:t>g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his, </w:t>
                      </w:r>
                      <w:r>
                        <w:rPr>
                          <w:rFonts w:ascii="Calibri"/>
                          <w:sz w:val="18"/>
                        </w:rPr>
                        <w:t>you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may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av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oi</w:t>
                      </w:r>
                      <w:r>
                        <w:rPr>
                          <w:rFonts w:ascii="Calibri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nee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d </w:t>
                      </w:r>
                      <w:r>
                        <w:rPr>
                          <w:rFonts w:ascii="Calibri"/>
                          <w:sz w:val="18"/>
                        </w:rPr>
                        <w:t>to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re</w:t>
                      </w:r>
                      <w:r>
                        <w:rPr>
                          <w:rFonts w:ascii="Calibri"/>
                          <w:sz w:val="18"/>
                        </w:rPr>
                        <w:t>-a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ppl</w:t>
                      </w:r>
                      <w:r>
                        <w:rPr>
                          <w:rFonts w:ascii="Calibri"/>
                          <w:sz w:val="18"/>
                        </w:rPr>
                        <w:t>y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ater.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Thi</w:t>
                      </w:r>
                      <w:r>
                        <w:rPr>
                          <w:rFonts w:ascii="Calibri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b</w:t>
                      </w:r>
                      <w:r>
                        <w:rPr>
                          <w:rFonts w:ascii="Calibri"/>
                          <w:sz w:val="18"/>
                        </w:rPr>
                        <w:t>e a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epara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tatem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nt</w:t>
                      </w:r>
                      <w:r>
                        <w:rPr>
                          <w:rFonts w:ascii="Calibri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eferen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to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a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ev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iou</w:t>
                      </w:r>
                      <w:r>
                        <w:rPr>
                          <w:rFonts w:ascii="Calibri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ap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pli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z w:val="18"/>
                        </w:rPr>
                        <w:t>ation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,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to 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a </w:t>
                      </w:r>
                      <w:r>
                        <w:rPr>
                          <w:rFonts w:ascii="Calibri"/>
                          <w:sz w:val="18"/>
                        </w:rPr>
                        <w:t>proposal,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r </w:t>
                      </w:r>
                      <w:r>
                        <w:rPr>
                          <w:rFonts w:ascii="Calibri"/>
                          <w:sz w:val="18"/>
                        </w:rPr>
                        <w:t>to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the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bri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ef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desc</w:t>
                      </w:r>
                      <w:r>
                        <w:rPr>
                          <w:rFonts w:ascii="Calibri"/>
                          <w:sz w:val="18"/>
                        </w:rPr>
                        <w:t>ription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abov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wi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no</w:t>
                      </w:r>
                      <w:r>
                        <w:rPr>
                          <w:rFonts w:ascii="Calibri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z w:val="18"/>
                        </w:rPr>
                        <w:t>at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is</w:t>
                      </w:r>
                      <w:r>
                        <w:rPr>
                          <w:rFonts w:ascii="Calibri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y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this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requ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remen</w:t>
                      </w:r>
                      <w:r>
                        <w:rPr>
                          <w:rFonts w:ascii="Calibri"/>
                          <w:sz w:val="18"/>
                        </w:rPr>
                        <w:t>t.</w:t>
                      </w:r>
                    </w:p>
                    <w:p w:rsidR="006F4B04" w:rsidRDefault="006F4B04">
                      <w:pPr>
                        <w:spacing w:before="8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:rsidR="006F4B04" w:rsidRDefault="00721DF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09"/>
                        </w:tabs>
                        <w:ind w:hanging="36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Respond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to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as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any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the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followin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g as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may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ppl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y:</w:t>
                      </w:r>
                    </w:p>
                    <w:p w:rsidR="006F4B04" w:rsidRDefault="006F4B04">
                      <w:pPr>
                        <w:spacing w:before="4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</w:p>
                    <w:p w:rsidR="006F4B04" w:rsidRDefault="00721DF3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1129"/>
                        </w:tabs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w w:val="99"/>
                          <w:sz w:val="18"/>
                        </w:rPr>
                        <w:t>Num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b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er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stud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en</w:t>
                      </w:r>
                      <w:r>
                        <w:rPr>
                          <w:rFonts w:ascii="Calibri"/>
                          <w:sz w:val="18"/>
                        </w:rPr>
                        <w:t>ts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 xml:space="preserve">r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esearch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bj</w:t>
                      </w:r>
                      <w:r>
                        <w:rPr>
                          <w:rFonts w:ascii="Calibri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z w:val="18"/>
                        </w:rPr>
                        <w:t>ts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to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b</w:t>
                      </w:r>
                      <w:r>
                        <w:rPr>
                          <w:rFonts w:ascii="Calibri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use</w:t>
                      </w:r>
                      <w:r>
                        <w:rPr>
                          <w:rFonts w:ascii="Calibri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in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the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st</w:t>
                      </w:r>
                      <w:r>
                        <w:rPr>
                          <w:rFonts w:ascii="Calibri"/>
                          <w:spacing w:val="2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z w:val="18"/>
                        </w:rPr>
                        <w:t>y.</w:t>
                      </w:r>
                    </w:p>
                    <w:p w:rsidR="006F4B04" w:rsidRDefault="00721DF3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1129"/>
                        </w:tabs>
                        <w:spacing w:before="11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w w:val="99"/>
                          <w:sz w:val="18"/>
                        </w:rPr>
                        <w:t>Age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ra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ge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stu</w:t>
                      </w:r>
                      <w:r>
                        <w:rPr>
                          <w:rFonts w:ascii="Calibri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en</w:t>
                      </w:r>
                      <w:r>
                        <w:rPr>
                          <w:rFonts w:ascii="Calibri"/>
                          <w:sz w:val="18"/>
                        </w:rPr>
                        <w:t>ts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 xml:space="preserve">r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es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ar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z w:val="18"/>
                        </w:rPr>
                        <w:t>h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sz w:val="18"/>
                        </w:rPr>
                        <w:t>b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j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z w:val="18"/>
                        </w:rPr>
                        <w:t>ts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to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b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 xml:space="preserve">ed </w:t>
                      </w:r>
                      <w:r>
                        <w:rPr>
                          <w:rFonts w:ascii="Calibri"/>
                          <w:sz w:val="18"/>
                        </w:rPr>
                        <w:t>in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study.</w:t>
                      </w:r>
                    </w:p>
                    <w:p w:rsidR="006F4B04" w:rsidRDefault="00721DF3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1129"/>
                        </w:tabs>
                        <w:spacing w:before="109" w:line="360" w:lineRule="auto"/>
                        <w:ind w:right="261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Ho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w will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stude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nt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r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>esearch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subject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infor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 xml:space="preserve">ed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ab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ou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>earch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their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ipa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io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it?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 xml:space="preserve">tate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how these st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nts’ or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subje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ts’ par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pa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on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wi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be on a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volunt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ry bas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4B04" w:rsidRDefault="006F4B04">
      <w:pPr>
        <w:spacing w:line="3627" w:lineRule="exact"/>
        <w:rPr>
          <w:rFonts w:ascii="Calibri" w:eastAsia="Calibri" w:hAnsi="Calibri" w:cs="Calibri"/>
          <w:sz w:val="20"/>
          <w:szCs w:val="20"/>
        </w:rPr>
        <w:sectPr w:rsidR="006F4B04">
          <w:footerReference w:type="default" r:id="rId9"/>
          <w:type w:val="continuous"/>
          <w:pgSz w:w="12240" w:h="15840"/>
          <w:pgMar w:top="60" w:right="1100" w:bottom="1140" w:left="1320" w:header="720" w:footer="952" w:gutter="0"/>
          <w:cols w:space="720"/>
        </w:sectPr>
      </w:pPr>
    </w:p>
    <w:p w:rsidR="006F4B04" w:rsidRDefault="006F4B04">
      <w:pPr>
        <w:spacing w:before="12"/>
        <w:rPr>
          <w:rFonts w:ascii="Calibri" w:eastAsia="Calibri" w:hAnsi="Calibri" w:cs="Calibri"/>
          <w:sz w:val="5"/>
          <w:szCs w:val="5"/>
        </w:rPr>
      </w:pPr>
    </w:p>
    <w:p w:rsidR="006F4B04" w:rsidRDefault="00721DF3">
      <w:pPr>
        <w:spacing w:line="3163" w:lineRule="exact"/>
        <w:ind w:left="4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62"/>
          <w:sz w:val="20"/>
          <w:szCs w:val="20"/>
        </w:rPr>
        <mc:AlternateContent>
          <mc:Choice Requires="wps">
            <w:drawing>
              <wp:inline distT="0" distB="0" distL="0" distR="0">
                <wp:extent cx="5779135" cy="2009140"/>
                <wp:effectExtent l="0" t="0" r="4445" b="190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200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EBEB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B04" w:rsidRDefault="00721DF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29"/>
                              </w:tabs>
                              <w:spacing w:before="46" w:line="360" w:lineRule="auto"/>
                              <w:ind w:right="4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ll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thes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stud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ent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r 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esearch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su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j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ts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ar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pat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any 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ac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vi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pot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or harm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ul?</w:t>
                            </w:r>
                          </w:p>
                          <w:p w:rsidR="006F4B04" w:rsidRDefault="00721DF3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2029"/>
                              </w:tabs>
                              <w:spacing w:line="219" w:lineRule="exac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yes,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ll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descr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 xml:space="preserve">e the 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natur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the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r 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stres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.</w:t>
                            </w:r>
                          </w:p>
                          <w:p w:rsidR="006F4B04" w:rsidRDefault="00721DF3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2029"/>
                              </w:tabs>
                              <w:spacing w:before="1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ha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ifi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tep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b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taken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inimi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ze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onit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 xml:space="preserve">r 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hi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2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s?</w:t>
                            </w:r>
                          </w:p>
                          <w:p w:rsidR="006F4B04" w:rsidRDefault="00721DF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29"/>
                              </w:tabs>
                              <w:spacing w:before="110" w:line="360" w:lineRule="auto"/>
                              <w:ind w:right="9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ha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steps 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b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g 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taken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99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st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r 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esearch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subjec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ormatio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confident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and/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 xml:space="preserve">or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anonymous?</w:t>
                            </w:r>
                          </w:p>
                          <w:p w:rsidR="006F4B04" w:rsidRDefault="00721DF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29"/>
                              </w:tabs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ha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steps w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taken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preven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pon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ibl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r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uthori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 xml:space="preserve">zed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2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 xml:space="preserve">a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ings?</w:t>
                            </w:r>
                          </w:p>
                          <w:p w:rsidR="006F4B04" w:rsidRDefault="00721DF3">
                            <w:pPr>
                              <w:tabs>
                                <w:tab w:val="left" w:pos="408"/>
                              </w:tabs>
                              <w:spacing w:before="111" w:line="276" w:lineRule="auto"/>
                              <w:ind w:left="408" w:right="200" w:hanging="36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Consen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t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m –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>ease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>atta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copy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the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informed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conse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m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you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e.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m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escr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risks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ubj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>t,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stat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tha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the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ubj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>may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thdraw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 xml:space="preserve">at any time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>rom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 xml:space="preserve">roject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thout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nalty.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7" type="#_x0000_t202" style="width:455.05pt;height:15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" filled="f" fillcolor="#bebebe" stroked="f">
                <v:textbox inset="0,0,0,0">
                  <w:txbxContent>
                    <w:p w:rsidR="006F4B04" w:rsidRDefault="00721DF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129"/>
                        </w:tabs>
                        <w:spacing w:before="46" w:line="360" w:lineRule="auto"/>
                        <w:ind w:right="45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z w:val="18"/>
                        </w:rPr>
                        <w:t>ll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thes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stud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ent</w:t>
                      </w:r>
                      <w:r>
                        <w:rPr>
                          <w:rFonts w:ascii="Calibri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r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esearch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su</w:t>
                      </w:r>
                      <w:r>
                        <w:rPr>
                          <w:rFonts w:ascii="Calibri"/>
                          <w:sz w:val="18"/>
                        </w:rPr>
                        <w:t>b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j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z w:val="18"/>
                        </w:rPr>
                        <w:t>ts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ar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pat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 xml:space="preserve">e </w:t>
                      </w:r>
                      <w:r>
                        <w:rPr>
                          <w:rFonts w:ascii="Calibri"/>
                          <w:sz w:val="18"/>
                        </w:rPr>
                        <w:t>in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any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ac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z w:val="18"/>
                        </w:rPr>
                        <w:t>vi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es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that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may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b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pot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en</w:t>
                      </w:r>
                      <w:r>
                        <w:rPr>
                          <w:rFonts w:ascii="Calibri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z w:val="18"/>
                        </w:rPr>
                        <w:t>al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y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es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or harm</w:t>
                      </w:r>
                      <w:r>
                        <w:rPr>
                          <w:rFonts w:ascii="Calibri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ul?</w:t>
                      </w:r>
                    </w:p>
                    <w:p w:rsidR="006F4B04" w:rsidRDefault="00721DF3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2029"/>
                        </w:tabs>
                        <w:spacing w:line="219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If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yes,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ll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y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descr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b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 xml:space="preserve">e the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natur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the </w:t>
                      </w:r>
                      <w:r>
                        <w:rPr>
                          <w:rFonts w:ascii="Calibri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k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r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stres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z w:val="18"/>
                        </w:rPr>
                        <w:t>.</w:t>
                      </w:r>
                    </w:p>
                    <w:p w:rsidR="006F4B04" w:rsidRDefault="00721DF3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2029"/>
                        </w:tabs>
                        <w:spacing w:before="11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ha</w:t>
                      </w:r>
                      <w:r>
                        <w:rPr>
                          <w:rFonts w:ascii="Calibri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ifi</w:t>
                      </w:r>
                      <w:r>
                        <w:rPr>
                          <w:rFonts w:ascii="Calibri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tep</w:t>
                      </w:r>
                      <w:r>
                        <w:rPr>
                          <w:rFonts w:ascii="Calibri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il</w:t>
                      </w:r>
                      <w:r>
                        <w:rPr>
                          <w:rFonts w:ascii="Calibri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b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e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taken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to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inimi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ze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onit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 xml:space="preserve">r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hi</w:t>
                      </w:r>
                      <w:r>
                        <w:rPr>
                          <w:rFonts w:ascii="Calibri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k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2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z w:val="18"/>
                        </w:rPr>
                        <w:t>s?</w:t>
                      </w:r>
                    </w:p>
                    <w:p w:rsidR="006F4B04" w:rsidRDefault="00721DF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129"/>
                        </w:tabs>
                        <w:spacing w:before="110" w:line="360" w:lineRule="auto"/>
                        <w:ind w:right="966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ha</w:t>
                      </w:r>
                      <w:r>
                        <w:rPr>
                          <w:rFonts w:ascii="Calibri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steps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are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b</w:t>
                      </w:r>
                      <w:r>
                        <w:rPr>
                          <w:rFonts w:ascii="Calibri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in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g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taken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to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18"/>
                        </w:rPr>
                        <w:t>k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ee</w:t>
                      </w:r>
                      <w:r>
                        <w:rPr>
                          <w:rFonts w:ascii="Calibri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st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r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esearch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subjec</w:t>
                      </w:r>
                      <w:r>
                        <w:rPr>
                          <w:rFonts w:ascii="Calibri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in</w:t>
                      </w:r>
                      <w:r>
                        <w:rPr>
                          <w:rFonts w:ascii="Calibri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ormatio</w:t>
                      </w:r>
                      <w:r>
                        <w:rPr>
                          <w:rFonts w:ascii="Calibri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confident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z w:val="18"/>
                        </w:rPr>
                        <w:t>al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and/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 xml:space="preserve">or </w:t>
                      </w:r>
                      <w:r>
                        <w:rPr>
                          <w:rFonts w:ascii="Calibri"/>
                          <w:sz w:val="18"/>
                        </w:rPr>
                        <w:t>anonymous?</w:t>
                      </w:r>
                    </w:p>
                    <w:p w:rsidR="006F4B04" w:rsidRDefault="00721DF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129"/>
                        </w:tabs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ha</w:t>
                      </w:r>
                      <w:r>
                        <w:rPr>
                          <w:rFonts w:ascii="Calibri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steps w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il</w:t>
                      </w:r>
                      <w:r>
                        <w:rPr>
                          <w:rFonts w:ascii="Calibri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b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e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taken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to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preven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es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pon</w:t>
                      </w:r>
                      <w:r>
                        <w:rPr>
                          <w:rFonts w:ascii="Calibri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ibl</w:t>
                      </w:r>
                      <w:r>
                        <w:rPr>
                          <w:rFonts w:ascii="Calibri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r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un</w:t>
                      </w:r>
                      <w:r>
                        <w:rPr>
                          <w:rFonts w:ascii="Calibri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uthori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 xml:space="preserve">zed </w:t>
                      </w:r>
                      <w:r>
                        <w:rPr>
                          <w:rFonts w:ascii="Calibri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 xml:space="preserve">a </w:t>
                      </w:r>
                      <w:r>
                        <w:rPr>
                          <w:rFonts w:ascii="Calibri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in</w:t>
                      </w:r>
                      <w:r>
                        <w:rPr>
                          <w:rFonts w:ascii="Calibri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ings?</w:t>
                      </w:r>
                    </w:p>
                    <w:p w:rsidR="006F4B04" w:rsidRDefault="00721DF3">
                      <w:pPr>
                        <w:tabs>
                          <w:tab w:val="left" w:pos="408"/>
                        </w:tabs>
                        <w:spacing w:before="111" w:line="276" w:lineRule="auto"/>
                        <w:ind w:left="408" w:right="200" w:hanging="361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18"/>
                          <w:szCs w:val="18"/>
                        </w:rPr>
                        <w:t>forme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Consen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t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m –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>ease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>atta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copy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the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informed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conse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m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you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il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e.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m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mu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18"/>
                          <w:szCs w:val="18"/>
                        </w:rPr>
                        <w:t>escr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in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ta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po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si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risks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ubj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>t,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18"/>
                          <w:szCs w:val="18"/>
                        </w:rPr>
                        <w:t>stat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tha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the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ubj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>may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thdraw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 xml:space="preserve">at any time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>rom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 xml:space="preserve">roject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thout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nalty.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4B04" w:rsidRDefault="006F4B04">
      <w:pPr>
        <w:spacing w:before="8"/>
        <w:rPr>
          <w:rFonts w:ascii="Calibri" w:eastAsia="Calibri" w:hAnsi="Calibri" w:cs="Calibri"/>
          <w:sz w:val="9"/>
          <w:szCs w:val="9"/>
        </w:rPr>
      </w:pPr>
    </w:p>
    <w:p w:rsidR="006F4B04" w:rsidRDefault="00721DF3">
      <w:pPr>
        <w:pStyle w:val="Heading2"/>
        <w:spacing w:before="55"/>
        <w:ind w:right="232"/>
        <w:rPr>
          <w:b w:val="0"/>
          <w:bCs w:val="0"/>
        </w:rPr>
      </w:pPr>
      <w:r>
        <w:rPr>
          <w:u w:val="single" w:color="000000"/>
        </w:rPr>
        <w:t>INVESTIGATORS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ASSURANCE</w:t>
      </w:r>
    </w:p>
    <w:p w:rsidR="006F4B04" w:rsidRDefault="006F4B04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6F4B04" w:rsidRDefault="00721DF3">
      <w:pPr>
        <w:pStyle w:val="BodyText"/>
        <w:spacing w:before="55" w:line="276" w:lineRule="auto"/>
        <w:ind w:right="232" w:firstLine="0"/>
      </w:pPr>
      <w:r>
        <w:t>I acknowledge responsibility for this project. I assure that I will obtain committee approval prior</w:t>
      </w:r>
      <w:r>
        <w:rPr>
          <w:spacing w:val="-22"/>
        </w:rPr>
        <w:t xml:space="preserve"> </w:t>
      </w:r>
      <w:r>
        <w:t>to</w:t>
      </w:r>
      <w:r>
        <w:rPr>
          <w:w w:val="99"/>
        </w:rPr>
        <w:t xml:space="preserve"> </w:t>
      </w:r>
      <w:r>
        <w:t>implementing any significant changes in the protocol. I assure that all faculty, staff, and</w:t>
      </w:r>
      <w:r>
        <w:rPr>
          <w:spacing w:val="-23"/>
        </w:rPr>
        <w:t xml:space="preserve"> </w:t>
      </w:r>
      <w:r>
        <w:t>students</w:t>
      </w:r>
      <w:r>
        <w:rPr>
          <w:w w:val="99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presently</w:t>
      </w:r>
      <w:r>
        <w:rPr>
          <w:spacing w:val="-1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humane</w:t>
      </w:r>
      <w:r>
        <w:rPr>
          <w:spacing w:val="-3"/>
        </w:rPr>
        <w:t xml:space="preserve"> </w:t>
      </w:r>
      <w:r>
        <w:t>and</w:t>
      </w:r>
      <w:r>
        <w:rPr>
          <w:w w:val="99"/>
        </w:rPr>
        <w:t xml:space="preserve"> </w:t>
      </w:r>
      <w:r>
        <w:t>scientific manner. I assure that the activities do not unnecessarily duplicate</w:t>
      </w:r>
      <w:r>
        <w:rPr>
          <w:spacing w:val="-15"/>
        </w:rPr>
        <w:t xml:space="preserve"> </w:t>
      </w:r>
      <w:r>
        <w:t>previous</w:t>
      </w:r>
      <w:r>
        <w:rPr>
          <w:spacing w:val="-1"/>
          <w:w w:val="99"/>
        </w:rPr>
        <w:t xml:space="preserve"> </w:t>
      </w:r>
      <w:r>
        <w:t>experiments/teaching</w:t>
      </w:r>
      <w:r>
        <w:rPr>
          <w:spacing w:val="-17"/>
        </w:rPr>
        <w:t xml:space="preserve"> </w:t>
      </w:r>
      <w:r>
        <w:t>demonstrations.</w:t>
      </w:r>
    </w:p>
    <w:p w:rsidR="006F4B04" w:rsidRDefault="006F4B04">
      <w:pPr>
        <w:rPr>
          <w:rFonts w:ascii="Calibri" w:eastAsia="Calibri" w:hAnsi="Calibri" w:cs="Calibri"/>
          <w:sz w:val="20"/>
          <w:szCs w:val="20"/>
        </w:rPr>
      </w:pPr>
    </w:p>
    <w:p w:rsidR="006F4B04" w:rsidRDefault="006F4B04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6F4B04" w:rsidRDefault="00721DF3">
      <w:pPr>
        <w:tabs>
          <w:tab w:val="left" w:pos="5153"/>
        </w:tabs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998470" cy="9525"/>
                <wp:effectExtent l="4445" t="5080" r="6985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8470" cy="9525"/>
                          <a:chOff x="0" y="0"/>
                          <a:chExt cx="4722" cy="15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708" cy="2"/>
                            <a:chOff x="7" y="7"/>
                            <a:chExt cx="4708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7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708"/>
                                <a:gd name="T2" fmla="+- 0 4714 7"/>
                                <a:gd name="T3" fmla="*/ T2 w 4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08">
                                  <a:moveTo>
                                    <a:pt x="0" y="0"/>
                                  </a:moveTo>
                                  <a:lnTo>
                                    <a:pt x="4707" y="0"/>
                                  </a:lnTo>
                                </a:path>
                              </a:pathLst>
                            </a:custGeom>
                            <a:noFill/>
                            <a:ln w="9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E27F07" id="Group 5" o:spid="_x0000_s1026" style="width:236.1pt;height:.75pt;mso-position-horizontal-relative:char;mso-position-vertical-relative:line" coordsize="47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">
                <v:group id="Group 6" o:spid="_x0000_s1027" style="position:absolute;left:7;top:7;width:4708;height:2" coordorigin="7,7" coordsize="47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7;top:7;width:4708;height:2;visibility:visible;mso-wrap-style:square;v-text-anchor:top" coordsize="47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kww8IA&#10;AADaAAAADwAAAGRycy9kb3ducmV2LnhtbESP0WrCQBRE3wv+w3KFvtWNEmKIriKC0IdSMPoB1+w1&#10;iWbvht1tTP++WxB8HGbmDLPejqYTAznfWlYwnyUgiCurW64VnE+HjxyED8gaO8uk4Jc8bDeTtzUW&#10;2j74SEMZahEh7AtU0ITQF1L6qiGDfmZ74uhdrTMYonS11A4fEW46uUiSTBpsOS402NO+oepe/hgF&#10;+9TkaZpn38tgs8PtXjo9fF2Uep+OuxWIQGN4hZ/tT61gCf9X4g2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TDDwgAAANoAAAAPAAAAAAAAAAAAAAAAAJgCAABkcnMvZG93&#10;bnJldi54bWxQSwUGAAAAAAQABAD1AAAAhwMAAAAA&#10;" path="m,l4707,e" filled="f" strokeweight=".25153mm">
                    <v:path arrowok="t" o:connecttype="custom" o:connectlocs="0,0;4707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1677670" cy="9525"/>
                <wp:effectExtent l="5080" t="5080" r="317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7670" cy="9525"/>
                          <a:chOff x="0" y="0"/>
                          <a:chExt cx="2642" cy="1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28" cy="2"/>
                            <a:chOff x="7" y="7"/>
                            <a:chExt cx="262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2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28"/>
                                <a:gd name="T2" fmla="+- 0 2634 7"/>
                                <a:gd name="T3" fmla="*/ T2 w 2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w="9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465C82" id="Group 2" o:spid="_x0000_s1026" style="width:132.1pt;height:.75pt;mso-position-horizontal-relative:char;mso-position-vertical-relative:line" coordsize="26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">
                <v:group id="Group 3" o:spid="_x0000_s1027" style="position:absolute;left:7;top:7;width:2628;height:2" coordorigin="7,7" coordsize="26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7;top:7;width:2628;height:2;visibility:visible;mso-wrap-style:square;v-text-anchor:top" coordsize="2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d7CsQA&#10;AADaAAAADwAAAGRycy9kb3ducmV2LnhtbESPzWrDMBCE74W8g9hAb7WcUEpxLZuSnxJyspOQ82Jt&#10;bVNr5Vhq7Obpq0Ihx2FmvmHSfDKduNLgWssKFlEMgriyuuVawem4fXoF4Tyyxs4yKfghB3k2e0gx&#10;0Xbkkq4HX4sAYZeggsb7PpHSVQ0ZdJHtiYP3aQeDPsihlnrAMcBNJ5dx/CINthwWGuxp1VD1dfg2&#10;Crbj5aPY7dvjeX+5levNsriVRa3U43x6fwPhafL38H97pxU8w9+Vc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newrEAAAA2gAAAA8AAAAAAAAAAAAAAAAAmAIAAGRycy9k&#10;b3ducmV2LnhtbFBLBQYAAAAABAAEAPUAAACJAwAAAAA=&#10;" path="m,l2627,e" filled="f" strokeweight=".25153mm">
                    <v:path arrowok="t" o:connecttype="custom" o:connectlocs="0,0;2627,0" o:connectangles="0,0"/>
                  </v:shape>
                </v:group>
                <w10:anchorlock/>
              </v:group>
            </w:pict>
          </mc:Fallback>
        </mc:AlternateContent>
      </w:r>
    </w:p>
    <w:p w:rsidR="006F4B04" w:rsidRDefault="00721DF3">
      <w:pPr>
        <w:pStyle w:val="BodyText"/>
        <w:tabs>
          <w:tab w:val="left" w:pos="5160"/>
        </w:tabs>
        <w:spacing w:before="13"/>
        <w:ind w:right="232" w:firstLine="0"/>
      </w:pPr>
      <w:r>
        <w:t>Princi</w:t>
      </w:r>
      <w:r>
        <w:rPr>
          <w:rFonts w:cs="Calibri"/>
        </w:rPr>
        <w:t>ple Investigator’s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Signature</w:t>
      </w:r>
      <w:r>
        <w:rPr>
          <w:rFonts w:cs="Calibri"/>
        </w:rPr>
        <w:tab/>
      </w:r>
      <w:r>
        <w:t>Date</w:t>
      </w:r>
    </w:p>
    <w:p w:rsidR="006F4B04" w:rsidRDefault="006F4B04">
      <w:pPr>
        <w:sectPr w:rsidR="006F4B04">
          <w:pgSz w:w="12240" w:h="15840"/>
          <w:pgMar w:top="960" w:right="1240" w:bottom="1140" w:left="1320" w:header="0" w:footer="952" w:gutter="0"/>
          <w:cols w:space="720"/>
        </w:sectPr>
      </w:pPr>
    </w:p>
    <w:p w:rsidR="006F4B04" w:rsidRDefault="00721DF3">
      <w:pPr>
        <w:pStyle w:val="BodyText"/>
        <w:spacing w:before="39"/>
        <w:ind w:left="0" w:right="1514" w:firstLine="0"/>
        <w:jc w:val="center"/>
      </w:pPr>
      <w:r>
        <w:lastRenderedPageBreak/>
        <w:t>Please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questions.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needed,</w:t>
      </w:r>
      <w:r>
        <w:rPr>
          <w:spacing w:val="-4"/>
        </w:rPr>
        <w:t xml:space="preserve"> </w:t>
      </w:r>
      <w:r>
        <w:t>attach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sheets.</w:t>
      </w:r>
    </w:p>
    <w:p w:rsidR="006F4B04" w:rsidRDefault="006F4B04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6F4B04" w:rsidRDefault="00721DF3">
      <w:pPr>
        <w:pStyle w:val="ListParagraph"/>
        <w:numPr>
          <w:ilvl w:val="0"/>
          <w:numId w:val="1"/>
        </w:numPr>
        <w:tabs>
          <w:tab w:val="left" w:pos="821"/>
        </w:tabs>
        <w:ind w:right="229" w:hanging="360"/>
        <w:rPr>
          <w:rFonts w:ascii="Calibri" w:eastAsia="Calibri" w:hAnsi="Calibri" w:cs="Calibri"/>
        </w:rPr>
      </w:pPr>
      <w:r>
        <w:rPr>
          <w:rFonts w:ascii="Calibri"/>
        </w:rPr>
        <w:t>Brief description of 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project:</w:t>
      </w:r>
    </w:p>
    <w:p w:rsidR="006F4B04" w:rsidRDefault="006F4B04">
      <w:pPr>
        <w:rPr>
          <w:rFonts w:ascii="Calibri" w:eastAsia="Calibri" w:hAnsi="Calibri" w:cs="Calibri"/>
        </w:rPr>
      </w:pPr>
    </w:p>
    <w:p w:rsidR="006F4B04" w:rsidRDefault="00721DF3">
      <w:pPr>
        <w:pStyle w:val="ListParagraph"/>
        <w:numPr>
          <w:ilvl w:val="0"/>
          <w:numId w:val="1"/>
        </w:numPr>
        <w:tabs>
          <w:tab w:val="left" w:pos="821"/>
        </w:tabs>
        <w:ind w:right="229" w:hanging="360"/>
        <w:rPr>
          <w:rFonts w:ascii="Calibri" w:eastAsia="Calibri" w:hAnsi="Calibri" w:cs="Calibri"/>
        </w:rPr>
      </w:pPr>
      <w:r>
        <w:rPr>
          <w:rFonts w:ascii="Calibri"/>
        </w:rPr>
        <w:t>Specific procedures to be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followed:</w:t>
      </w:r>
    </w:p>
    <w:p w:rsidR="006F4B04" w:rsidRDefault="006F4B04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6F4B04" w:rsidRDefault="00721DF3">
      <w:pPr>
        <w:pStyle w:val="ListParagraph"/>
        <w:numPr>
          <w:ilvl w:val="0"/>
          <w:numId w:val="1"/>
        </w:numPr>
        <w:tabs>
          <w:tab w:val="left" w:pos="821"/>
        </w:tabs>
        <w:ind w:right="229" w:hanging="360"/>
        <w:rPr>
          <w:rFonts w:ascii="Calibri" w:eastAsia="Calibri" w:hAnsi="Calibri" w:cs="Calibri"/>
        </w:rPr>
      </w:pPr>
      <w:r>
        <w:rPr>
          <w:rFonts w:ascii="Calibri"/>
        </w:rPr>
        <w:t>Respond to as many of the following as may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apply:</w:t>
      </w:r>
    </w:p>
    <w:p w:rsidR="006F4B04" w:rsidRDefault="006F4B04">
      <w:pPr>
        <w:spacing w:before="5"/>
        <w:rPr>
          <w:rFonts w:ascii="Calibri" w:eastAsia="Calibri" w:hAnsi="Calibri" w:cs="Calibri"/>
          <w:sz w:val="25"/>
          <w:szCs w:val="25"/>
        </w:rPr>
      </w:pPr>
    </w:p>
    <w:p w:rsidR="006F4B04" w:rsidRDefault="00721DF3">
      <w:pPr>
        <w:pStyle w:val="ListParagraph"/>
        <w:numPr>
          <w:ilvl w:val="1"/>
          <w:numId w:val="1"/>
        </w:numPr>
        <w:tabs>
          <w:tab w:val="left" w:pos="1181"/>
        </w:tabs>
        <w:ind w:right="229"/>
        <w:rPr>
          <w:rFonts w:ascii="Calibri" w:eastAsia="Calibri" w:hAnsi="Calibri" w:cs="Calibri"/>
        </w:rPr>
      </w:pPr>
      <w:r>
        <w:rPr>
          <w:rFonts w:ascii="Calibri"/>
        </w:rPr>
        <w:t>Number of students or research subjects to be used in the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study:</w:t>
      </w:r>
    </w:p>
    <w:p w:rsidR="006F4B04" w:rsidRDefault="006F4B04">
      <w:pPr>
        <w:rPr>
          <w:rFonts w:ascii="Calibri" w:eastAsia="Calibri" w:hAnsi="Calibri" w:cs="Calibri"/>
        </w:rPr>
      </w:pPr>
    </w:p>
    <w:p w:rsidR="006F4B04" w:rsidRDefault="006F4B04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6F4B04" w:rsidRDefault="00721DF3">
      <w:pPr>
        <w:pStyle w:val="ListParagraph"/>
        <w:numPr>
          <w:ilvl w:val="1"/>
          <w:numId w:val="1"/>
        </w:numPr>
        <w:tabs>
          <w:tab w:val="left" w:pos="1181"/>
        </w:tabs>
        <w:ind w:right="229"/>
        <w:rPr>
          <w:rFonts w:ascii="Calibri" w:eastAsia="Calibri" w:hAnsi="Calibri" w:cs="Calibri"/>
        </w:rPr>
      </w:pPr>
      <w:r>
        <w:rPr>
          <w:rFonts w:ascii="Calibri"/>
        </w:rPr>
        <w:t>Age range of students or research subjects to be used in the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study:</w:t>
      </w:r>
    </w:p>
    <w:p w:rsidR="006F4B04" w:rsidRDefault="00721DF3">
      <w:pPr>
        <w:tabs>
          <w:tab w:val="left" w:pos="4420"/>
        </w:tabs>
        <w:spacing w:before="99"/>
        <w:ind w:left="1180" w:right="229"/>
        <w:rPr>
          <w:rFonts w:ascii="MS Gothic" w:eastAsia="MS Gothic" w:hAnsi="MS Gothic" w:cs="MS Gothic"/>
        </w:rPr>
      </w:pPr>
      <w:r>
        <w:rPr>
          <w:rFonts w:ascii="Calibri" w:eastAsia="Calibri" w:hAnsi="Calibri" w:cs="Calibri"/>
          <w:b/>
          <w:bCs/>
        </w:rPr>
        <w:t xml:space="preserve">Under 18*  </w:t>
      </w:r>
      <w:r>
        <w:rPr>
          <w:rFonts w:ascii="Calibri" w:eastAsia="Calibri" w:hAnsi="Calibri" w:cs="Calibri"/>
        </w:rPr>
        <w:t>yes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18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</w:rPr>
        <w:tab/>
      </w:r>
      <w:r>
        <w:rPr>
          <w:rFonts w:ascii="Calibri" w:eastAsia="Calibri" w:hAnsi="Calibri" w:cs="Calibri"/>
          <w:b/>
          <w:bCs/>
        </w:rPr>
        <w:t xml:space="preserve">18 or above  </w:t>
      </w:r>
      <w:r>
        <w:rPr>
          <w:rFonts w:ascii="Calibri" w:eastAsia="Calibri" w:hAnsi="Calibri" w:cs="Calibri"/>
        </w:rPr>
        <w:t>yes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17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MS Gothic" w:eastAsia="MS Gothic" w:hAnsi="MS Gothic" w:cs="MS Gothic"/>
        </w:rPr>
        <w:t>☐</w:t>
      </w:r>
    </w:p>
    <w:p w:rsidR="006F4B04" w:rsidRDefault="00721DF3">
      <w:pPr>
        <w:pStyle w:val="BodyText"/>
        <w:spacing w:before="47"/>
        <w:ind w:left="1180" w:right="229" w:firstLine="0"/>
      </w:pPr>
      <w:r>
        <w:t>*requires parental/guardian</w:t>
      </w:r>
      <w:r>
        <w:rPr>
          <w:spacing w:val="-28"/>
        </w:rPr>
        <w:t xml:space="preserve"> </w:t>
      </w:r>
      <w:r>
        <w:t>consent</w:t>
      </w:r>
    </w:p>
    <w:p w:rsidR="006F4B04" w:rsidRDefault="006F4B04">
      <w:pPr>
        <w:rPr>
          <w:rFonts w:ascii="Calibri" w:eastAsia="Calibri" w:hAnsi="Calibri" w:cs="Calibri"/>
        </w:rPr>
      </w:pPr>
    </w:p>
    <w:p w:rsidR="006F4B04" w:rsidRDefault="006F4B04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6F4B04" w:rsidRDefault="00721DF3">
      <w:pPr>
        <w:pStyle w:val="ListParagraph"/>
        <w:numPr>
          <w:ilvl w:val="1"/>
          <w:numId w:val="1"/>
        </w:numPr>
        <w:tabs>
          <w:tab w:val="left" w:pos="1181"/>
        </w:tabs>
        <w:spacing w:line="360" w:lineRule="auto"/>
        <w:ind w:right="22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will students or research subjects be informed about this research and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participation in it? State how these students’ or subjects’ participation will be on a</w:t>
      </w:r>
      <w:r>
        <w:rPr>
          <w:rFonts w:ascii="Calibri" w:eastAsia="Calibri" w:hAnsi="Calibri" w:cs="Calibri"/>
          <w:spacing w:val="-24"/>
        </w:rPr>
        <w:t xml:space="preserve"> </w:t>
      </w:r>
      <w:r>
        <w:rPr>
          <w:rFonts w:ascii="Calibri" w:eastAsia="Calibri" w:hAnsi="Calibri" w:cs="Calibri"/>
        </w:rPr>
        <w:t>voluntary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basis.</w:t>
      </w:r>
    </w:p>
    <w:p w:rsidR="006F4B04" w:rsidRDefault="006F4B04">
      <w:pPr>
        <w:spacing w:before="12"/>
        <w:rPr>
          <w:rFonts w:ascii="Calibri" w:eastAsia="Calibri" w:hAnsi="Calibri" w:cs="Calibri"/>
          <w:sz w:val="32"/>
          <w:szCs w:val="32"/>
        </w:rPr>
      </w:pPr>
    </w:p>
    <w:p w:rsidR="006F4B04" w:rsidRDefault="00721DF3">
      <w:pPr>
        <w:pStyle w:val="ListParagraph"/>
        <w:numPr>
          <w:ilvl w:val="1"/>
          <w:numId w:val="1"/>
        </w:numPr>
        <w:tabs>
          <w:tab w:val="left" w:pos="1181"/>
        </w:tabs>
        <w:spacing w:line="328" w:lineRule="auto"/>
        <w:ind w:right="341"/>
        <w:rPr>
          <w:rFonts w:ascii="MS Gothic" w:eastAsia="MS Gothic" w:hAnsi="MS Gothic" w:cs="MS Gothic"/>
        </w:rPr>
      </w:pP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students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research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subjects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participate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activities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potentially</w:t>
      </w:r>
      <w:r>
        <w:rPr>
          <w:rFonts w:ascii="Calibri" w:eastAsia="Calibri" w:hAnsi="Calibri" w:cs="Calibri"/>
          <w:spacing w:val="-1"/>
          <w:w w:val="99"/>
        </w:rPr>
        <w:t xml:space="preserve"> </w:t>
      </w:r>
      <w:r>
        <w:rPr>
          <w:rFonts w:ascii="Calibri" w:eastAsia="Calibri" w:hAnsi="Calibri" w:cs="Calibri"/>
        </w:rPr>
        <w:t>stressful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harmful? Yes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61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MS Gothic" w:eastAsia="MS Gothic" w:hAnsi="MS Gothic" w:cs="MS Gothic"/>
        </w:rPr>
        <w:t>☐</w:t>
      </w:r>
    </w:p>
    <w:p w:rsidR="006F4B04" w:rsidRDefault="00721DF3">
      <w:pPr>
        <w:pStyle w:val="ListParagraph"/>
        <w:numPr>
          <w:ilvl w:val="2"/>
          <w:numId w:val="1"/>
        </w:numPr>
        <w:tabs>
          <w:tab w:val="left" w:pos="1901"/>
        </w:tabs>
        <w:spacing w:before="48"/>
        <w:ind w:right="229"/>
        <w:rPr>
          <w:rFonts w:ascii="Calibri" w:eastAsia="Calibri" w:hAnsi="Calibri" w:cs="Calibri"/>
        </w:rPr>
      </w:pPr>
      <w:r>
        <w:rPr>
          <w:rFonts w:ascii="Calibri"/>
        </w:rPr>
        <w:t>If yes, fully describe the nature of the risk or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stress.</w:t>
      </w:r>
    </w:p>
    <w:p w:rsidR="006F4B04" w:rsidRDefault="00721DF3">
      <w:pPr>
        <w:pStyle w:val="ListParagraph"/>
        <w:numPr>
          <w:ilvl w:val="2"/>
          <w:numId w:val="1"/>
        </w:numPr>
        <w:tabs>
          <w:tab w:val="left" w:pos="1901"/>
        </w:tabs>
        <w:spacing w:before="134"/>
        <w:ind w:right="229"/>
        <w:rPr>
          <w:rFonts w:ascii="Calibri" w:eastAsia="Calibri" w:hAnsi="Calibri" w:cs="Calibri"/>
        </w:rPr>
      </w:pPr>
      <w:r>
        <w:rPr>
          <w:rFonts w:ascii="Calibri"/>
        </w:rPr>
        <w:t>If yes, what specific steps will be taken to minimize and monitor this risk or</w:t>
      </w:r>
      <w:r>
        <w:rPr>
          <w:rFonts w:ascii="Calibri"/>
          <w:spacing w:val="-22"/>
        </w:rPr>
        <w:t xml:space="preserve"> </w:t>
      </w:r>
      <w:r>
        <w:rPr>
          <w:rFonts w:ascii="Calibri"/>
        </w:rPr>
        <w:t>stress?</w:t>
      </w:r>
    </w:p>
    <w:p w:rsidR="006F4B04" w:rsidRDefault="006F4B04">
      <w:pPr>
        <w:rPr>
          <w:rFonts w:ascii="Calibri" w:eastAsia="Calibri" w:hAnsi="Calibri" w:cs="Calibri"/>
        </w:rPr>
      </w:pPr>
    </w:p>
    <w:p w:rsidR="006F4B04" w:rsidRDefault="006F4B04">
      <w:pPr>
        <w:rPr>
          <w:rFonts w:ascii="Calibri" w:eastAsia="Calibri" w:hAnsi="Calibri" w:cs="Calibri"/>
        </w:rPr>
      </w:pPr>
    </w:p>
    <w:p w:rsidR="006F4B04" w:rsidRDefault="006F4B04">
      <w:pPr>
        <w:spacing w:before="12"/>
        <w:rPr>
          <w:rFonts w:ascii="Calibri" w:eastAsia="Calibri" w:hAnsi="Calibri" w:cs="Calibri"/>
          <w:sz w:val="32"/>
          <w:szCs w:val="32"/>
        </w:rPr>
      </w:pPr>
    </w:p>
    <w:p w:rsidR="006F4B04" w:rsidRDefault="00721DF3">
      <w:pPr>
        <w:pStyle w:val="ListParagraph"/>
        <w:numPr>
          <w:ilvl w:val="1"/>
          <w:numId w:val="1"/>
        </w:numPr>
        <w:tabs>
          <w:tab w:val="left" w:pos="1181"/>
        </w:tabs>
        <w:spacing w:line="360" w:lineRule="auto"/>
        <w:ind w:right="582"/>
        <w:rPr>
          <w:rFonts w:ascii="Calibri" w:eastAsia="Calibri" w:hAnsi="Calibri" w:cs="Calibri"/>
        </w:rPr>
      </w:pPr>
      <w:r>
        <w:rPr>
          <w:rFonts w:ascii="Calibri"/>
        </w:rPr>
        <w:t>What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steps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taken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keep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student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research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subject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information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confidential</w:t>
      </w:r>
      <w:r>
        <w:rPr>
          <w:rFonts w:ascii="Calibri"/>
          <w:w w:val="99"/>
        </w:rPr>
        <w:t xml:space="preserve"> </w:t>
      </w:r>
      <w:r>
        <w:rPr>
          <w:rFonts w:ascii="Calibri"/>
        </w:rPr>
        <w:t>and/or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anonymous?</w:t>
      </w:r>
    </w:p>
    <w:p w:rsidR="006F4B04" w:rsidRDefault="006F4B04">
      <w:pPr>
        <w:spacing w:before="12"/>
        <w:rPr>
          <w:rFonts w:ascii="Calibri" w:eastAsia="Calibri" w:hAnsi="Calibri" w:cs="Calibri"/>
          <w:sz w:val="32"/>
          <w:szCs w:val="32"/>
        </w:rPr>
      </w:pPr>
    </w:p>
    <w:p w:rsidR="006F4B04" w:rsidRDefault="00721DF3">
      <w:pPr>
        <w:pStyle w:val="ListParagraph"/>
        <w:numPr>
          <w:ilvl w:val="1"/>
          <w:numId w:val="1"/>
        </w:numPr>
        <w:tabs>
          <w:tab w:val="left" w:pos="1181"/>
        </w:tabs>
        <w:spacing w:line="360" w:lineRule="auto"/>
        <w:ind w:right="821"/>
        <w:rPr>
          <w:rFonts w:ascii="Calibri" w:eastAsia="Calibri" w:hAnsi="Calibri" w:cs="Calibri"/>
        </w:rPr>
      </w:pPr>
      <w:r>
        <w:rPr>
          <w:rFonts w:ascii="Calibri"/>
        </w:rPr>
        <w:t>Wh</w:t>
      </w:r>
      <w:r>
        <w:rPr>
          <w:rFonts w:ascii="Calibri"/>
        </w:rPr>
        <w:t>at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steps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taken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prevent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irresponsible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unauthorized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data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</w:t>
      </w:r>
      <w:r>
        <w:rPr>
          <w:rFonts w:ascii="Calibri"/>
          <w:w w:val="99"/>
        </w:rPr>
        <w:t xml:space="preserve"> </w:t>
      </w:r>
      <w:r>
        <w:rPr>
          <w:rFonts w:ascii="Calibri"/>
        </w:rPr>
        <w:t>findings?</w:t>
      </w:r>
    </w:p>
    <w:p w:rsidR="006F4B04" w:rsidRDefault="006F4B04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6F4B04" w:rsidRDefault="00721DF3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471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Consent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Please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attach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copy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informed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consent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use.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  <w:w w:val="99"/>
        </w:rPr>
        <w:t xml:space="preserve"> </w:t>
      </w:r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describe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detail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possible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risks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subject,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subject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may withdraw at any time from the project without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penalty.</w:t>
      </w:r>
    </w:p>
    <w:sectPr w:rsidR="006F4B04">
      <w:pgSz w:w="12240" w:h="15840"/>
      <w:pgMar w:top="1040" w:right="1240" w:bottom="1140" w:left="1340" w:header="0" w:footer="9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21DF3">
      <w:r>
        <w:separator/>
      </w:r>
    </w:p>
  </w:endnote>
  <w:endnote w:type="continuationSeparator" w:id="0">
    <w:p w:rsidR="00000000" w:rsidRDefault="0072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B04" w:rsidRDefault="00721DF3">
    <w:pPr>
      <w:spacing w:line="14" w:lineRule="auto"/>
      <w:rPr>
        <w:sz w:val="20"/>
        <w:szCs w:val="20"/>
      </w:rPr>
    </w:pPr>
    <w:r>
      <w:rPr>
        <w:sz w:val="20"/>
        <w:szCs w:val="20"/>
      </w:rPr>
      <w:t>lsdfsaldfldkf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21DF3">
      <w:r>
        <w:separator/>
      </w:r>
    </w:p>
  </w:footnote>
  <w:footnote w:type="continuationSeparator" w:id="0">
    <w:p w:rsidR="00000000" w:rsidRDefault="0072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082E"/>
    <w:multiLevelType w:val="hybridMultilevel"/>
    <w:tmpl w:val="E392F16A"/>
    <w:lvl w:ilvl="0" w:tplc="2066628A">
      <w:start w:val="4"/>
      <w:numFmt w:val="decimal"/>
      <w:lvlText w:val="%1)"/>
      <w:lvlJc w:val="left"/>
      <w:pPr>
        <w:ind w:left="1128" w:hanging="360"/>
        <w:jc w:val="left"/>
      </w:pPr>
      <w:rPr>
        <w:rFonts w:ascii="Calibri" w:eastAsia="Calibri" w:hAnsi="Calibri" w:hint="default"/>
        <w:spacing w:val="-1"/>
        <w:w w:val="100"/>
        <w:sz w:val="18"/>
        <w:szCs w:val="18"/>
      </w:rPr>
    </w:lvl>
    <w:lvl w:ilvl="1" w:tplc="E80252E6">
      <w:start w:val="1"/>
      <w:numFmt w:val="lowerLetter"/>
      <w:lvlText w:val="%2."/>
      <w:lvlJc w:val="left"/>
      <w:pPr>
        <w:ind w:left="2028" w:hanging="360"/>
        <w:jc w:val="left"/>
      </w:pPr>
      <w:rPr>
        <w:rFonts w:ascii="Calibri" w:eastAsia="Calibri" w:hAnsi="Calibri" w:hint="default"/>
        <w:w w:val="100"/>
        <w:sz w:val="18"/>
        <w:szCs w:val="18"/>
      </w:rPr>
    </w:lvl>
    <w:lvl w:ilvl="2" w:tplc="D1E494B8">
      <w:start w:val="1"/>
      <w:numFmt w:val="bullet"/>
      <w:lvlText w:val="•"/>
      <w:lvlJc w:val="left"/>
      <w:pPr>
        <w:ind w:left="2806" w:hanging="360"/>
      </w:pPr>
      <w:rPr>
        <w:rFonts w:hint="default"/>
      </w:rPr>
    </w:lvl>
    <w:lvl w:ilvl="3" w:tplc="EEB65590">
      <w:start w:val="1"/>
      <w:numFmt w:val="bullet"/>
      <w:lvlText w:val="•"/>
      <w:lvlJc w:val="left"/>
      <w:pPr>
        <w:ind w:left="3593" w:hanging="360"/>
      </w:pPr>
      <w:rPr>
        <w:rFonts w:hint="default"/>
      </w:rPr>
    </w:lvl>
    <w:lvl w:ilvl="4" w:tplc="D38297F4">
      <w:start w:val="1"/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0B1ECFBA">
      <w:start w:val="1"/>
      <w:numFmt w:val="bullet"/>
      <w:lvlText w:val="•"/>
      <w:lvlJc w:val="left"/>
      <w:pPr>
        <w:ind w:left="5167" w:hanging="360"/>
      </w:pPr>
      <w:rPr>
        <w:rFonts w:hint="default"/>
      </w:rPr>
    </w:lvl>
    <w:lvl w:ilvl="6" w:tplc="BCD6D28A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7" w:tplc="71985F7C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6E04FAF2">
      <w:start w:val="1"/>
      <w:numFmt w:val="bullet"/>
      <w:lvlText w:val="•"/>
      <w:lvlJc w:val="left"/>
      <w:pPr>
        <w:ind w:left="7527" w:hanging="360"/>
      </w:pPr>
      <w:rPr>
        <w:rFonts w:hint="default"/>
      </w:rPr>
    </w:lvl>
  </w:abstractNum>
  <w:abstractNum w:abstractNumId="1" w15:restartNumberingAfterBreak="0">
    <w:nsid w:val="11E07277"/>
    <w:multiLevelType w:val="hybridMultilevel"/>
    <w:tmpl w:val="1C347BBA"/>
    <w:lvl w:ilvl="0" w:tplc="277C343A">
      <w:start w:val="1"/>
      <w:numFmt w:val="upperLetter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EDE2B910">
      <w:start w:val="1"/>
      <w:numFmt w:val="decimal"/>
      <w:lvlText w:val="%2)"/>
      <w:lvlJc w:val="left"/>
      <w:pPr>
        <w:ind w:left="1180" w:hanging="36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2" w:tplc="306264D8">
      <w:start w:val="1"/>
      <w:numFmt w:val="lowerLetter"/>
      <w:lvlText w:val="%3."/>
      <w:lvlJc w:val="left"/>
      <w:pPr>
        <w:ind w:left="1900" w:hanging="36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3" w:tplc="17543780">
      <w:start w:val="1"/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A672086C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63C4D94C">
      <w:start w:val="1"/>
      <w:numFmt w:val="bullet"/>
      <w:lvlText w:val="•"/>
      <w:lvlJc w:val="left"/>
      <w:pPr>
        <w:ind w:left="4810" w:hanging="360"/>
      </w:pPr>
      <w:rPr>
        <w:rFonts w:hint="default"/>
      </w:rPr>
    </w:lvl>
    <w:lvl w:ilvl="6" w:tplc="F8A8FD9A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BB82E706">
      <w:start w:val="1"/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58CCF98C">
      <w:start w:val="1"/>
      <w:numFmt w:val="bullet"/>
      <w:lvlText w:val="•"/>
      <w:lvlJc w:val="left"/>
      <w:pPr>
        <w:ind w:left="7720" w:hanging="360"/>
      </w:pPr>
      <w:rPr>
        <w:rFonts w:hint="default"/>
      </w:rPr>
    </w:lvl>
  </w:abstractNum>
  <w:abstractNum w:abstractNumId="2" w15:restartNumberingAfterBreak="0">
    <w:nsid w:val="4F506EB0"/>
    <w:multiLevelType w:val="hybridMultilevel"/>
    <w:tmpl w:val="3574F3C0"/>
    <w:lvl w:ilvl="0" w:tplc="C002B588">
      <w:start w:val="1"/>
      <w:numFmt w:val="upperLetter"/>
      <w:lvlText w:val="%1."/>
      <w:lvlJc w:val="left"/>
      <w:pPr>
        <w:ind w:left="408" w:hanging="361"/>
        <w:jc w:val="left"/>
      </w:pPr>
      <w:rPr>
        <w:rFonts w:ascii="Calibri" w:eastAsia="Calibri" w:hAnsi="Calibri" w:hint="default"/>
        <w:w w:val="100"/>
        <w:sz w:val="18"/>
        <w:szCs w:val="18"/>
      </w:rPr>
    </w:lvl>
    <w:lvl w:ilvl="1" w:tplc="B592217C">
      <w:start w:val="1"/>
      <w:numFmt w:val="decimal"/>
      <w:lvlText w:val="%2)"/>
      <w:lvlJc w:val="left"/>
      <w:pPr>
        <w:ind w:left="1128" w:hanging="360"/>
        <w:jc w:val="left"/>
      </w:pPr>
      <w:rPr>
        <w:rFonts w:ascii="Calibri" w:eastAsia="Calibri" w:hAnsi="Calibri" w:hint="default"/>
        <w:spacing w:val="-1"/>
        <w:w w:val="100"/>
        <w:sz w:val="18"/>
        <w:szCs w:val="18"/>
      </w:rPr>
    </w:lvl>
    <w:lvl w:ilvl="2" w:tplc="174C1656">
      <w:start w:val="1"/>
      <w:numFmt w:val="bullet"/>
      <w:lvlText w:val="•"/>
      <w:lvlJc w:val="left"/>
      <w:pPr>
        <w:ind w:left="2006" w:hanging="360"/>
      </w:pPr>
      <w:rPr>
        <w:rFonts w:hint="default"/>
      </w:rPr>
    </w:lvl>
    <w:lvl w:ilvl="3" w:tplc="4AF63060">
      <w:start w:val="1"/>
      <w:numFmt w:val="bullet"/>
      <w:lvlText w:val="•"/>
      <w:lvlJc w:val="left"/>
      <w:pPr>
        <w:ind w:left="2893" w:hanging="360"/>
      </w:pPr>
      <w:rPr>
        <w:rFonts w:hint="default"/>
      </w:rPr>
    </w:lvl>
    <w:lvl w:ilvl="4" w:tplc="1D0CD102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5" w:tplc="D6BA1F72">
      <w:start w:val="1"/>
      <w:numFmt w:val="bullet"/>
      <w:lvlText w:val="•"/>
      <w:lvlJc w:val="left"/>
      <w:pPr>
        <w:ind w:left="4667" w:hanging="360"/>
      </w:pPr>
      <w:rPr>
        <w:rFonts w:hint="default"/>
      </w:rPr>
    </w:lvl>
    <w:lvl w:ilvl="6" w:tplc="D74E8B4C">
      <w:start w:val="1"/>
      <w:numFmt w:val="bullet"/>
      <w:lvlText w:val="•"/>
      <w:lvlJc w:val="left"/>
      <w:pPr>
        <w:ind w:left="5553" w:hanging="360"/>
      </w:pPr>
      <w:rPr>
        <w:rFonts w:hint="default"/>
      </w:rPr>
    </w:lvl>
    <w:lvl w:ilvl="7" w:tplc="71F2D8E0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8892D4A4">
      <w:start w:val="1"/>
      <w:numFmt w:val="bullet"/>
      <w:lvlText w:val="•"/>
      <w:lvlJc w:val="left"/>
      <w:pPr>
        <w:ind w:left="7327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04"/>
    <w:rsid w:val="006F4B04"/>
    <w:rsid w:val="0072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"/>
    </o:shapedefaults>
    <o:shapelayout v:ext="edit">
      <o:idmap v:ext="edit" data="1"/>
    </o:shapelayout>
  </w:shapeDefaults>
  <w:decimalSymbol w:val="."/>
  <w:listSeparator w:val=","/>
  <w15:docId w15:val="{D3959803-7255-4ECB-8698-1E31BEE6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ind w:left="2152"/>
      <w:outlineLvl w:val="0"/>
    </w:pPr>
    <w:rPr>
      <w:rFonts w:ascii="Calibri" w:eastAsia="Calibri" w:hAnsi="Calibri"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1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DF3"/>
  </w:style>
  <w:style w:type="paragraph" w:styleId="Footer">
    <w:name w:val="footer"/>
    <w:basedOn w:val="Normal"/>
    <w:link w:val="FooterChar"/>
    <w:uiPriority w:val="99"/>
    <w:unhideWhenUsed/>
    <w:rsid w:val="00721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isa.yarkin@seattlecollege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C9FA9F6D.dotm</Template>
  <TotalTime>0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Underwood</dc:creator>
  <cp:lastModifiedBy>Mathison, Karyssa</cp:lastModifiedBy>
  <cp:revision>2</cp:revision>
  <dcterms:created xsi:type="dcterms:W3CDTF">2016-09-06T19:31:00Z</dcterms:created>
  <dcterms:modified xsi:type="dcterms:W3CDTF">2016-09-06T19:31:00Z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2016-09-06T00:00:00Z</vt:filetime>
  </property>
</Properties>
</file>